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EB7F1" w14:textId="648105BF" w:rsidR="00D1354B" w:rsidRPr="00D1354B" w:rsidRDefault="00F84EE0" w:rsidP="00E823FC">
      <w:pPr>
        <w:pStyle w:val="Graphicsancho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2EF1970" wp14:editId="15367D5E">
                <wp:simplePos x="0" y="0"/>
                <wp:positionH relativeFrom="column">
                  <wp:posOffset>4993467</wp:posOffset>
                </wp:positionH>
                <wp:positionV relativeFrom="paragraph">
                  <wp:posOffset>-38100</wp:posOffset>
                </wp:positionV>
                <wp:extent cx="1838960" cy="1859280"/>
                <wp:effectExtent l="0" t="0" r="15240" b="7620"/>
                <wp:wrapNone/>
                <wp:docPr id="1076417272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960" cy="18592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cmpd="sng">
                          <a:solidFill>
                            <a:srgbClr val="8B843C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2FCA8A" w14:textId="7DE62F16" w:rsidR="00AF06D1" w:rsidRPr="00AF06D1" w:rsidRDefault="00AF06D1" w:rsidP="00AF06D1">
                            <w:pPr>
                              <w:jc w:val="left"/>
                              <w:rPr>
                                <w:rFonts w:ascii="Times New Roman" w:eastAsia="Times New Roman" w:hAnsi="Times New Roman" w:cs="Times New Roman"/>
                                <w:color w:val="auto"/>
                                <w:position w:val="0"/>
                                <w:lang w:val="ru-GB" w:eastAsia="ru-RU"/>
                              </w:rPr>
                            </w:pPr>
                            <w:r w:rsidRPr="00AF06D1">
                              <w:rPr>
                                <w:rFonts w:ascii="Times New Roman" w:eastAsia="Times New Roman" w:hAnsi="Times New Roman" w:cs="Times New Roman"/>
                                <w:color w:val="auto"/>
                                <w:position w:val="0"/>
                                <w:lang w:val="ru-GB" w:eastAsia="ru-RU"/>
                              </w:rPr>
                              <w:fldChar w:fldCharType="begin"/>
                            </w:r>
                            <w:r w:rsidRPr="00AF06D1">
                              <w:rPr>
                                <w:rFonts w:ascii="Times New Roman" w:eastAsia="Times New Roman" w:hAnsi="Times New Roman" w:cs="Times New Roman"/>
                                <w:color w:val="auto"/>
                                <w:position w:val="0"/>
                                <w:lang w:val="ru-GB" w:eastAsia="ru-RU"/>
                              </w:rPr>
                              <w:instrText xml:space="preserve"> INCLUDEPICTURE "/Users/andrejgulaev/Library/Containers/com.microsoft.Word/Data/tmp/WebArchiveCopyPasteTempFiles/a9a7392fdbbfdb00d58ea345ca96198f.jpg" \* MERGEFORMATINET </w:instrText>
                            </w:r>
                            <w:r w:rsidRPr="00AF06D1">
                              <w:rPr>
                                <w:rFonts w:ascii="Times New Roman" w:eastAsia="Times New Roman" w:hAnsi="Times New Roman" w:cs="Times New Roman"/>
                                <w:color w:val="auto"/>
                                <w:position w:val="0"/>
                                <w:lang w:val="ru-GB" w:eastAsia="ru-RU"/>
                              </w:rPr>
                              <w:fldChar w:fldCharType="separate"/>
                            </w:r>
                            <w:r w:rsidRPr="00AF06D1">
                              <w:rPr>
                                <w:rFonts w:ascii="Times New Roman" w:eastAsia="Times New Roman" w:hAnsi="Times New Roman" w:cs="Times New Roman"/>
                                <w:noProof/>
                                <w:color w:val="auto"/>
                                <w:position w:val="0"/>
                                <w:lang w:val="ru-GB" w:eastAsia="ru-RU"/>
                              </w:rPr>
                              <w:drawing>
                                <wp:inline distT="0" distB="0" distL="0" distR="0" wp14:anchorId="3BCA6920" wp14:editId="4AE63E05">
                                  <wp:extent cx="1643380" cy="1643380"/>
                                  <wp:effectExtent l="0" t="0" r="0" b="0"/>
                                  <wp:docPr id="5" name="Рисунок 5" descr="Picture backgroun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Picture backgroun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43380" cy="16433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AF06D1">
                              <w:rPr>
                                <w:rFonts w:ascii="Times New Roman" w:eastAsia="Times New Roman" w:hAnsi="Times New Roman" w:cs="Times New Roman"/>
                                <w:color w:val="auto"/>
                                <w:position w:val="0"/>
                                <w:lang w:val="ru-GB" w:eastAsia="ru-RU"/>
                              </w:rPr>
                              <w:fldChar w:fldCharType="end"/>
                            </w:r>
                          </w:p>
                          <w:p w14:paraId="3C81F567" w14:textId="2D06C4C5" w:rsidR="00F84EE0" w:rsidRPr="00F84EE0" w:rsidRDefault="00F84EE0" w:rsidP="00F84EE0">
                            <w:pPr>
                              <w:jc w:val="left"/>
                              <w:rPr>
                                <w:rFonts w:ascii="Times New Roman" w:eastAsia="Times New Roman" w:hAnsi="Times New Roman" w:cs="Times New Roman"/>
                                <w:color w:val="auto"/>
                                <w:position w:val="0"/>
                                <w:lang w:val="ru-GB" w:eastAsia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EF1970" id="Прямоугольник 16" o:spid="_x0000_s1026" style="position:absolute;left:0;text-align:left;margin-left:393.2pt;margin-top:-3pt;width:144.8pt;height:146.4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" fillcolor="white [3212]" strokecolor="#8b843c" strokeweight="1pt">
                <v:stroke dashstyle="1 1"/>
                <v:textbox>
                  <w:txbxContent>
                    <w:p w14:paraId="5F2FCA8A" w14:textId="7DE62F16" w:rsidR="00AF06D1" w:rsidRPr="00AF06D1" w:rsidRDefault="00AF06D1" w:rsidP="00AF06D1">
                      <w:pPr>
                        <w:jc w:val="left"/>
                        <w:rPr>
                          <w:rFonts w:ascii="Times New Roman" w:eastAsia="Times New Roman" w:hAnsi="Times New Roman" w:cs="Times New Roman"/>
                          <w:color w:val="auto"/>
                          <w:position w:val="0"/>
                          <w:lang w:val="ru-GB" w:eastAsia="ru-RU"/>
                        </w:rPr>
                      </w:pPr>
                      <w:r w:rsidRPr="00AF06D1">
                        <w:rPr>
                          <w:rFonts w:ascii="Times New Roman" w:eastAsia="Times New Roman" w:hAnsi="Times New Roman" w:cs="Times New Roman"/>
                          <w:color w:val="auto"/>
                          <w:position w:val="0"/>
                          <w:lang w:val="ru-GB" w:eastAsia="ru-RU"/>
                        </w:rPr>
                        <w:fldChar w:fldCharType="begin"/>
                      </w:r>
                      <w:r w:rsidRPr="00AF06D1">
                        <w:rPr>
                          <w:rFonts w:ascii="Times New Roman" w:eastAsia="Times New Roman" w:hAnsi="Times New Roman" w:cs="Times New Roman"/>
                          <w:color w:val="auto"/>
                          <w:position w:val="0"/>
                          <w:lang w:val="ru-GB" w:eastAsia="ru-RU"/>
                        </w:rPr>
                        <w:instrText xml:space="preserve"> INCLUDEPICTURE "/Users/andrejgulaev/Library/Containers/com.microsoft.Word/Data/tmp/WebArchiveCopyPasteTempFiles/a9a7392fdbbfdb00d58ea345ca96198f.jpg" \* MERGEFORMATINET </w:instrText>
                      </w:r>
                      <w:r w:rsidRPr="00AF06D1">
                        <w:rPr>
                          <w:rFonts w:ascii="Times New Roman" w:eastAsia="Times New Roman" w:hAnsi="Times New Roman" w:cs="Times New Roman"/>
                          <w:color w:val="auto"/>
                          <w:position w:val="0"/>
                          <w:lang w:val="ru-GB" w:eastAsia="ru-RU"/>
                        </w:rPr>
                        <w:fldChar w:fldCharType="separate"/>
                      </w:r>
                      <w:r w:rsidRPr="00AF06D1">
                        <w:rPr>
                          <w:rFonts w:ascii="Times New Roman" w:eastAsia="Times New Roman" w:hAnsi="Times New Roman" w:cs="Times New Roman"/>
                          <w:noProof/>
                          <w:color w:val="auto"/>
                          <w:position w:val="0"/>
                          <w:lang w:val="ru-GB" w:eastAsia="ru-RU"/>
                        </w:rPr>
                        <w:drawing>
                          <wp:inline distT="0" distB="0" distL="0" distR="0" wp14:anchorId="3BCA6920" wp14:editId="4AE63E05">
                            <wp:extent cx="1643380" cy="1643380"/>
                            <wp:effectExtent l="0" t="0" r="0" b="0"/>
                            <wp:docPr id="5" name="Рисунок 5" descr="Picture backgroun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Picture backgroun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43380" cy="16433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AF06D1">
                        <w:rPr>
                          <w:rFonts w:ascii="Times New Roman" w:eastAsia="Times New Roman" w:hAnsi="Times New Roman" w:cs="Times New Roman"/>
                          <w:color w:val="auto"/>
                          <w:position w:val="0"/>
                          <w:lang w:val="ru-GB" w:eastAsia="ru-RU"/>
                        </w:rPr>
                        <w:fldChar w:fldCharType="end"/>
                      </w:r>
                    </w:p>
                    <w:p w14:paraId="3C81F567" w14:textId="2D06C4C5" w:rsidR="00F84EE0" w:rsidRPr="00F84EE0" w:rsidRDefault="00F84EE0" w:rsidP="00F84EE0">
                      <w:pPr>
                        <w:jc w:val="left"/>
                        <w:rPr>
                          <w:rFonts w:ascii="Times New Roman" w:eastAsia="Times New Roman" w:hAnsi="Times New Roman" w:cs="Times New Roman"/>
                          <w:color w:val="auto"/>
                          <w:position w:val="0"/>
                          <w:lang w:val="ru-GB" w:eastAsia="ru-RU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E823FC">
        <w:rPr>
          <w:noProof/>
        </w:rPr>
        <mc:AlternateContent>
          <mc:Choice Requires="wpg">
            <w:drawing>
              <wp:anchor distT="0" distB="0" distL="114300" distR="114300" simplePos="0" relativeHeight="251675648" behindDoc="0" locked="1" layoutInCell="1" allowOverlap="1" wp14:anchorId="4E849D5D" wp14:editId="2E0D60FF">
                <wp:simplePos x="0" y="0"/>
                <wp:positionH relativeFrom="column">
                  <wp:posOffset>-472440</wp:posOffset>
                </wp:positionH>
                <wp:positionV relativeFrom="paragraph">
                  <wp:posOffset>1379220</wp:posOffset>
                </wp:positionV>
                <wp:extent cx="7790688" cy="8366760"/>
                <wp:effectExtent l="0" t="0" r="20320" b="15240"/>
                <wp:wrapNone/>
                <wp:docPr id="1973899031" name="Group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90688" cy="8366760"/>
                          <a:chOff x="0" y="0"/>
                          <a:chExt cx="7787640" cy="8366760"/>
                        </a:xfrm>
                      </wpg:grpSpPr>
                      <wps:wsp>
                        <wps:cNvPr id="607981262" name="Straight Connector 1893370729"/>
                        <wps:cNvCnPr/>
                        <wps:spPr>
                          <a:xfrm>
                            <a:off x="15240" y="0"/>
                            <a:ext cx="7772400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rgbClr val="8B843C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98870671" name="Straight Connector 534934594"/>
                        <wps:cNvCnPr/>
                        <wps:spPr>
                          <a:xfrm>
                            <a:off x="2407920" y="0"/>
                            <a:ext cx="0" cy="836676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rgbClr val="8B843C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42955101" name="Straight Connector 293762995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CnPr/>
                        <wps:spPr>
                          <a:xfrm>
                            <a:off x="0" y="1638300"/>
                            <a:ext cx="2414016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rgbClr val="8B843C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44758810" name="Straight Connector 1919519592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CnPr/>
                        <wps:spPr>
                          <a:xfrm>
                            <a:off x="2400300" y="1988820"/>
                            <a:ext cx="5376672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rgbClr val="8B843C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04709528" name="Straight Connector 1667986522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CnPr/>
                        <wps:spPr>
                          <a:xfrm>
                            <a:off x="0" y="3794760"/>
                            <a:ext cx="2414016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rgbClr val="8B843C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65362501" name="Straight Connector 1427237793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CnPr/>
                        <wps:spPr>
                          <a:xfrm>
                            <a:off x="0" y="6195060"/>
                            <a:ext cx="2414016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rgbClr val="8B843C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33C5533" id="Group 2" o:spid="_x0000_s1026" alt="&quot;&quot;" style="position:absolute;margin-left:-37.2pt;margin-top:108.6pt;width:613.45pt;height:658.8pt;z-index:251675648;mso-width-relative:margin;mso-height-relative:margin" coordsize="77876,8366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">
                <v:line id="Straight Connector 1893370729" o:spid="_x0000_s1027" style="position:absolute;visibility:visible;mso-wrap-style:square" from="152,0" to="77876,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" strokecolor="#8b843c">
                  <v:stroke joinstyle="miter"/>
                </v:line>
                <v:line id="Straight Connector 534934594" o:spid="_x0000_s1028" style="position:absolute;visibility:visible;mso-wrap-style:square" from="24079,0" to="24079,8366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" strokecolor="#8b843c">
                  <v:stroke joinstyle="miter"/>
                </v:line>
                <v:line id="Straight Connector 293762995" o:spid="_x0000_s1029" alt="&quot;&quot;" style="position:absolute;visibility:visible;mso-wrap-style:square" from="0,16383" to="24140,1638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" strokecolor="#8b843c">
                  <v:stroke joinstyle="miter"/>
                </v:line>
                <v:line id="Straight Connector 1919519592" o:spid="_x0000_s1030" alt="&quot;&quot;" style="position:absolute;visibility:visible;mso-wrap-style:square" from="24003,19888" to="77769,1988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" strokecolor="#8b843c">
                  <v:stroke joinstyle="miter"/>
                </v:line>
                <v:line id="Straight Connector 1667986522" o:spid="_x0000_s1031" alt="&quot;&quot;" style="position:absolute;visibility:visible;mso-wrap-style:square" from="0,37947" to="24140,3794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" strokecolor="#8b843c">
                  <v:stroke joinstyle="miter"/>
                </v:line>
                <v:line id="Straight Connector 1427237793" o:spid="_x0000_s1032" alt="&quot;&quot;" style="position:absolute;visibility:visible;mso-wrap-style:square" from="0,61950" to="24140,6195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" strokecolor="#8b843c">
                  <v:stroke joinstyle="miter"/>
                </v:line>
                <w10:anchorlock/>
              </v:group>
            </w:pict>
          </mc:Fallback>
        </mc:AlternateContent>
      </w:r>
      <w:r w:rsidR="00E823FC" w:rsidRPr="00444F90"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1" layoutInCell="1" allowOverlap="1" wp14:anchorId="1CE3CB23" wp14:editId="69F4CC8A">
                <wp:simplePos x="0" y="0"/>
                <wp:positionH relativeFrom="page">
                  <wp:posOffset>320040</wp:posOffset>
                </wp:positionH>
                <wp:positionV relativeFrom="page">
                  <wp:posOffset>3401695</wp:posOffset>
                </wp:positionV>
                <wp:extent cx="1929384" cy="1901952"/>
                <wp:effectExtent l="0" t="0" r="0" b="3175"/>
                <wp:wrapNone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9384" cy="190195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999377" w14:textId="77777777" w:rsidR="00E823FC" w:rsidRPr="00E823FC" w:rsidRDefault="00E823FC" w:rsidP="00E823FC">
                            <w:pPr>
                              <w:pStyle w:val="1"/>
                            </w:pPr>
                            <w:r w:rsidRPr="00E823FC">
                              <w:t>Education</w:t>
                            </w:r>
                          </w:p>
                          <w:p w14:paraId="2041438D" w14:textId="56790673" w:rsidR="00E823FC" w:rsidRPr="00E823FC" w:rsidRDefault="00E823FC" w:rsidP="00E232C2">
                            <w:pPr>
                              <w:pStyle w:val="Leftpanelinf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E3CB23"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7" type="#_x0000_t202" style="position:absolute;left:0;text-align:left;margin-left:25.2pt;margin-top:267.85pt;width:151.9pt;height:149.7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" filled="f" stroked="f">
                <v:textbox>
                  <w:txbxContent>
                    <w:p w14:paraId="20999377" w14:textId="77777777" w:rsidR="00E823FC" w:rsidRPr="00E823FC" w:rsidRDefault="00E823FC" w:rsidP="00E823FC">
                      <w:pPr>
                        <w:pStyle w:val="1"/>
                      </w:pPr>
                      <w:r w:rsidRPr="00E823FC">
                        <w:t>Education</w:t>
                      </w:r>
                    </w:p>
                    <w:p w14:paraId="2041438D" w14:textId="56790673" w:rsidR="00E823FC" w:rsidRPr="00E823FC" w:rsidRDefault="00E823FC" w:rsidP="00E232C2">
                      <w:pPr>
                        <w:pStyle w:val="Leftpanelinfo"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="00E823FC">
        <w:rPr>
          <w:noProof/>
          <w:lang w:eastAsia="en-IN"/>
        </w:rPr>
        <mc:AlternateContent>
          <mc:Choice Requires="wps">
            <w:drawing>
              <wp:anchor distT="45720" distB="45720" distL="114300" distR="114300" simplePos="0" relativeHeight="251678720" behindDoc="0" locked="1" layoutInCell="1" allowOverlap="1" wp14:anchorId="6F57A744" wp14:editId="10B8D371">
                <wp:simplePos x="0" y="0"/>
                <wp:positionH relativeFrom="page">
                  <wp:posOffset>2606040</wp:posOffset>
                </wp:positionH>
                <wp:positionV relativeFrom="page">
                  <wp:posOffset>3703320</wp:posOffset>
                </wp:positionV>
                <wp:extent cx="4636008" cy="6172200"/>
                <wp:effectExtent l="0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6008" cy="6172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F47FD1" w14:textId="77777777" w:rsidR="00E823FC" w:rsidRPr="00E823FC" w:rsidRDefault="00E823FC" w:rsidP="00F41D0F">
                            <w:pPr>
                              <w:pStyle w:val="2"/>
                            </w:pPr>
                            <w:r w:rsidRPr="00E823FC">
                              <w:t>Professional experience</w:t>
                            </w:r>
                          </w:p>
                          <w:p w14:paraId="10D86C24" w14:textId="1503AD89" w:rsidR="00E823FC" w:rsidRPr="00F41D0F" w:rsidRDefault="00AF06D1" w:rsidP="00F41D0F">
                            <w:pPr>
                              <w:pStyle w:val="3"/>
                            </w:pPr>
                            <w:r>
                              <w:t>Internship</w:t>
                            </w:r>
                          </w:p>
                          <w:p w14:paraId="59B96B2E" w14:textId="53D1294C" w:rsidR="00E823FC" w:rsidRPr="00F41D0F" w:rsidRDefault="00AF06D1" w:rsidP="00F41D0F">
                            <w:pPr>
                              <w:pStyle w:val="4"/>
                            </w:pPr>
                            <w:r>
                              <w:t>Name</w:t>
                            </w:r>
                            <w:r w:rsidR="00B06ADD" w:rsidRPr="00B06ADD">
                              <w:t xml:space="preserve">, </w:t>
                            </w:r>
                            <w:r>
                              <w:t>City</w:t>
                            </w:r>
                            <w:r w:rsidR="00B06ADD" w:rsidRPr="00B06ADD">
                              <w:t xml:space="preserve"> | 20XX – present</w:t>
                            </w:r>
                          </w:p>
                          <w:p w14:paraId="3951B634" w14:textId="09F2E1B9" w:rsidR="00E823FC" w:rsidRPr="00E823FC" w:rsidRDefault="00E823FC" w:rsidP="00F41D0F">
                            <w:r w:rsidRPr="00E823FC">
                              <w:t>Describe</w:t>
                            </w:r>
                          </w:p>
                          <w:p w14:paraId="78B9EDE7" w14:textId="78C7A392" w:rsidR="00F41D0F" w:rsidRDefault="00E823FC" w:rsidP="00AF06D1">
                            <w:pPr>
                              <w:pStyle w:val="a"/>
                            </w:pPr>
                            <w:r w:rsidRPr="00E823FC">
                              <w:t xml:space="preserve">Describe </w:t>
                            </w:r>
                          </w:p>
                          <w:p w14:paraId="1DDB0390" w14:textId="762477F6" w:rsidR="00AF06D1" w:rsidRDefault="00AF06D1" w:rsidP="00AF06D1">
                            <w:pPr>
                              <w:pStyle w:val="a"/>
                              <w:numPr>
                                <w:ilvl w:val="0"/>
                                <w:numId w:val="0"/>
                              </w:numPr>
                              <w:ind w:left="720" w:hanging="360"/>
                            </w:pPr>
                          </w:p>
                          <w:p w14:paraId="701B1199" w14:textId="597F16E3" w:rsidR="00AF06D1" w:rsidRDefault="00AF06D1" w:rsidP="00AF06D1">
                            <w:pPr>
                              <w:pStyle w:val="a"/>
                              <w:numPr>
                                <w:ilvl w:val="0"/>
                                <w:numId w:val="0"/>
                              </w:numPr>
                              <w:ind w:left="720" w:hanging="360"/>
                            </w:pPr>
                          </w:p>
                          <w:p w14:paraId="7B9DE97D" w14:textId="7413573E" w:rsidR="00AF06D1" w:rsidRDefault="00AF06D1" w:rsidP="00AF06D1">
                            <w:pPr>
                              <w:pStyle w:val="a"/>
                              <w:numPr>
                                <w:ilvl w:val="0"/>
                                <w:numId w:val="0"/>
                              </w:numPr>
                              <w:ind w:left="720" w:hanging="360"/>
                            </w:pPr>
                          </w:p>
                          <w:p w14:paraId="2506E906" w14:textId="15265CA1" w:rsidR="00AF06D1" w:rsidRDefault="00AF06D1" w:rsidP="00AF06D1">
                            <w:pPr>
                              <w:pStyle w:val="a"/>
                              <w:numPr>
                                <w:ilvl w:val="0"/>
                                <w:numId w:val="0"/>
                              </w:numPr>
                              <w:ind w:left="720" w:hanging="360"/>
                            </w:pPr>
                          </w:p>
                          <w:p w14:paraId="7BBC50F8" w14:textId="027B3B0D" w:rsidR="00AF06D1" w:rsidRDefault="00AF06D1" w:rsidP="00AF06D1">
                            <w:pPr>
                              <w:pStyle w:val="a"/>
                              <w:numPr>
                                <w:ilvl w:val="0"/>
                                <w:numId w:val="0"/>
                              </w:numPr>
                              <w:ind w:left="720" w:hanging="360"/>
                            </w:pPr>
                          </w:p>
                          <w:p w14:paraId="4C950610" w14:textId="0C167154" w:rsidR="00AF06D1" w:rsidRDefault="00AF06D1" w:rsidP="00AF06D1">
                            <w:pPr>
                              <w:pStyle w:val="a"/>
                              <w:numPr>
                                <w:ilvl w:val="0"/>
                                <w:numId w:val="0"/>
                              </w:numPr>
                              <w:ind w:left="720" w:hanging="360"/>
                            </w:pPr>
                          </w:p>
                          <w:p w14:paraId="54066201" w14:textId="13EAACF0" w:rsidR="00AF06D1" w:rsidRDefault="00AF06D1" w:rsidP="00AF06D1">
                            <w:pPr>
                              <w:pStyle w:val="a"/>
                              <w:numPr>
                                <w:ilvl w:val="0"/>
                                <w:numId w:val="0"/>
                              </w:numPr>
                              <w:ind w:left="720" w:hanging="360"/>
                            </w:pPr>
                          </w:p>
                          <w:p w14:paraId="2CF92E3C" w14:textId="6E6F6C5D" w:rsidR="00AF06D1" w:rsidRDefault="00AF06D1" w:rsidP="00AF06D1">
                            <w:pPr>
                              <w:pStyle w:val="a"/>
                              <w:numPr>
                                <w:ilvl w:val="0"/>
                                <w:numId w:val="0"/>
                              </w:numPr>
                              <w:ind w:left="720" w:hanging="360"/>
                            </w:pPr>
                          </w:p>
                          <w:p w14:paraId="439D314F" w14:textId="77777777" w:rsidR="00AF06D1" w:rsidRDefault="00AF06D1" w:rsidP="00AF06D1">
                            <w:pPr>
                              <w:pStyle w:val="a"/>
                              <w:numPr>
                                <w:ilvl w:val="0"/>
                                <w:numId w:val="0"/>
                              </w:numPr>
                              <w:ind w:left="720" w:hanging="360"/>
                            </w:pPr>
                          </w:p>
                          <w:p w14:paraId="0FE8B88C" w14:textId="7E6EC7DB" w:rsidR="00E823FC" w:rsidRPr="00F41D0F" w:rsidRDefault="00AF06D1" w:rsidP="00F41D0F">
                            <w:pPr>
                              <w:pStyle w:val="3"/>
                            </w:pPr>
                            <w:r>
                              <w:t>Practice</w:t>
                            </w:r>
                          </w:p>
                          <w:p w14:paraId="6DFC8FA0" w14:textId="5FE20E45" w:rsidR="00E823FC" w:rsidRPr="00E823FC" w:rsidRDefault="00AF06D1" w:rsidP="00F41D0F">
                            <w:pPr>
                              <w:pStyle w:val="4"/>
                            </w:pPr>
                            <w:r>
                              <w:t>Name</w:t>
                            </w:r>
                            <w:r w:rsidR="00B06ADD" w:rsidRPr="00B06ADD">
                              <w:t xml:space="preserve">, </w:t>
                            </w:r>
                            <w:r>
                              <w:t>City</w:t>
                            </w:r>
                            <w:r w:rsidR="00B06ADD" w:rsidRPr="00B06ADD">
                              <w:t xml:space="preserve"> | 20XX – 20XX</w:t>
                            </w:r>
                          </w:p>
                          <w:p w14:paraId="2F99AFB0" w14:textId="77777777" w:rsidR="00AF06D1" w:rsidRDefault="00E823FC" w:rsidP="00AF06D1">
                            <w:r w:rsidRPr="00E823FC">
                              <w:t xml:space="preserve">Describe </w:t>
                            </w:r>
                          </w:p>
                          <w:p w14:paraId="1EEDA42B" w14:textId="38E007F2" w:rsidR="00AF06D1" w:rsidRPr="00E823FC" w:rsidRDefault="00AF06D1" w:rsidP="00AF06D1">
                            <w:pPr>
                              <w:pStyle w:val="a"/>
                            </w:pPr>
                            <w:r>
                              <w:t>Describe</w:t>
                            </w:r>
                          </w:p>
                          <w:p w14:paraId="1DBFBA99" w14:textId="007D82AC" w:rsidR="00E823FC" w:rsidRPr="00E823FC" w:rsidRDefault="00E823FC" w:rsidP="00AF06D1">
                            <w:pPr>
                              <w:pStyle w:val="a"/>
                              <w:numPr>
                                <w:ilvl w:val="0"/>
                                <w:numId w:val="0"/>
                              </w:numPr>
                              <w:ind w:left="720" w:hanging="36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57A744" id="Text Box 13" o:spid="_x0000_s1028" type="#_x0000_t202" style="position:absolute;left:0;text-align:left;margin-left:205.2pt;margin-top:291.6pt;width:365.05pt;height:486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" filled="f" stroked="f">
                <v:textbox>
                  <w:txbxContent>
                    <w:p w14:paraId="7AF47FD1" w14:textId="77777777" w:rsidR="00E823FC" w:rsidRPr="00E823FC" w:rsidRDefault="00E823FC" w:rsidP="00F41D0F">
                      <w:pPr>
                        <w:pStyle w:val="2"/>
                      </w:pPr>
                      <w:r w:rsidRPr="00E823FC">
                        <w:t>Professional experience</w:t>
                      </w:r>
                    </w:p>
                    <w:p w14:paraId="10D86C24" w14:textId="1503AD89" w:rsidR="00E823FC" w:rsidRPr="00F41D0F" w:rsidRDefault="00AF06D1" w:rsidP="00F41D0F">
                      <w:pPr>
                        <w:pStyle w:val="3"/>
                      </w:pPr>
                      <w:r>
                        <w:t>Internship</w:t>
                      </w:r>
                    </w:p>
                    <w:p w14:paraId="59B96B2E" w14:textId="53D1294C" w:rsidR="00E823FC" w:rsidRPr="00F41D0F" w:rsidRDefault="00AF06D1" w:rsidP="00F41D0F">
                      <w:pPr>
                        <w:pStyle w:val="4"/>
                      </w:pPr>
                      <w:r>
                        <w:t>Name</w:t>
                      </w:r>
                      <w:r w:rsidR="00B06ADD" w:rsidRPr="00B06ADD">
                        <w:t xml:space="preserve">, </w:t>
                      </w:r>
                      <w:r>
                        <w:t>City</w:t>
                      </w:r>
                      <w:r w:rsidR="00B06ADD" w:rsidRPr="00B06ADD">
                        <w:t xml:space="preserve"> | 20XX – present</w:t>
                      </w:r>
                    </w:p>
                    <w:p w14:paraId="3951B634" w14:textId="09F2E1B9" w:rsidR="00E823FC" w:rsidRPr="00E823FC" w:rsidRDefault="00E823FC" w:rsidP="00F41D0F">
                      <w:r w:rsidRPr="00E823FC">
                        <w:t>Describe</w:t>
                      </w:r>
                    </w:p>
                    <w:p w14:paraId="78B9EDE7" w14:textId="78C7A392" w:rsidR="00F41D0F" w:rsidRDefault="00E823FC" w:rsidP="00AF06D1">
                      <w:pPr>
                        <w:pStyle w:val="a"/>
                      </w:pPr>
                      <w:r w:rsidRPr="00E823FC">
                        <w:t xml:space="preserve">Describe </w:t>
                      </w:r>
                    </w:p>
                    <w:p w14:paraId="1DDB0390" w14:textId="762477F6" w:rsidR="00AF06D1" w:rsidRDefault="00AF06D1" w:rsidP="00AF06D1">
                      <w:pPr>
                        <w:pStyle w:val="a"/>
                        <w:numPr>
                          <w:ilvl w:val="0"/>
                          <w:numId w:val="0"/>
                        </w:numPr>
                        <w:ind w:left="720" w:hanging="360"/>
                      </w:pPr>
                    </w:p>
                    <w:p w14:paraId="701B1199" w14:textId="597F16E3" w:rsidR="00AF06D1" w:rsidRDefault="00AF06D1" w:rsidP="00AF06D1">
                      <w:pPr>
                        <w:pStyle w:val="a"/>
                        <w:numPr>
                          <w:ilvl w:val="0"/>
                          <w:numId w:val="0"/>
                        </w:numPr>
                        <w:ind w:left="720" w:hanging="360"/>
                      </w:pPr>
                    </w:p>
                    <w:p w14:paraId="7B9DE97D" w14:textId="7413573E" w:rsidR="00AF06D1" w:rsidRDefault="00AF06D1" w:rsidP="00AF06D1">
                      <w:pPr>
                        <w:pStyle w:val="a"/>
                        <w:numPr>
                          <w:ilvl w:val="0"/>
                          <w:numId w:val="0"/>
                        </w:numPr>
                        <w:ind w:left="720" w:hanging="360"/>
                      </w:pPr>
                    </w:p>
                    <w:p w14:paraId="2506E906" w14:textId="15265CA1" w:rsidR="00AF06D1" w:rsidRDefault="00AF06D1" w:rsidP="00AF06D1">
                      <w:pPr>
                        <w:pStyle w:val="a"/>
                        <w:numPr>
                          <w:ilvl w:val="0"/>
                          <w:numId w:val="0"/>
                        </w:numPr>
                        <w:ind w:left="720" w:hanging="360"/>
                      </w:pPr>
                    </w:p>
                    <w:p w14:paraId="7BBC50F8" w14:textId="027B3B0D" w:rsidR="00AF06D1" w:rsidRDefault="00AF06D1" w:rsidP="00AF06D1">
                      <w:pPr>
                        <w:pStyle w:val="a"/>
                        <w:numPr>
                          <w:ilvl w:val="0"/>
                          <w:numId w:val="0"/>
                        </w:numPr>
                        <w:ind w:left="720" w:hanging="360"/>
                      </w:pPr>
                    </w:p>
                    <w:p w14:paraId="4C950610" w14:textId="0C167154" w:rsidR="00AF06D1" w:rsidRDefault="00AF06D1" w:rsidP="00AF06D1">
                      <w:pPr>
                        <w:pStyle w:val="a"/>
                        <w:numPr>
                          <w:ilvl w:val="0"/>
                          <w:numId w:val="0"/>
                        </w:numPr>
                        <w:ind w:left="720" w:hanging="360"/>
                      </w:pPr>
                    </w:p>
                    <w:p w14:paraId="54066201" w14:textId="13EAACF0" w:rsidR="00AF06D1" w:rsidRDefault="00AF06D1" w:rsidP="00AF06D1">
                      <w:pPr>
                        <w:pStyle w:val="a"/>
                        <w:numPr>
                          <w:ilvl w:val="0"/>
                          <w:numId w:val="0"/>
                        </w:numPr>
                        <w:ind w:left="720" w:hanging="360"/>
                      </w:pPr>
                    </w:p>
                    <w:p w14:paraId="2CF92E3C" w14:textId="6E6F6C5D" w:rsidR="00AF06D1" w:rsidRDefault="00AF06D1" w:rsidP="00AF06D1">
                      <w:pPr>
                        <w:pStyle w:val="a"/>
                        <w:numPr>
                          <w:ilvl w:val="0"/>
                          <w:numId w:val="0"/>
                        </w:numPr>
                        <w:ind w:left="720" w:hanging="360"/>
                      </w:pPr>
                    </w:p>
                    <w:p w14:paraId="439D314F" w14:textId="77777777" w:rsidR="00AF06D1" w:rsidRDefault="00AF06D1" w:rsidP="00AF06D1">
                      <w:pPr>
                        <w:pStyle w:val="a"/>
                        <w:numPr>
                          <w:ilvl w:val="0"/>
                          <w:numId w:val="0"/>
                        </w:numPr>
                        <w:ind w:left="720" w:hanging="360"/>
                      </w:pPr>
                    </w:p>
                    <w:p w14:paraId="0FE8B88C" w14:textId="7E6EC7DB" w:rsidR="00E823FC" w:rsidRPr="00F41D0F" w:rsidRDefault="00AF06D1" w:rsidP="00F41D0F">
                      <w:pPr>
                        <w:pStyle w:val="3"/>
                      </w:pPr>
                      <w:r>
                        <w:t>Practice</w:t>
                      </w:r>
                    </w:p>
                    <w:p w14:paraId="6DFC8FA0" w14:textId="5FE20E45" w:rsidR="00E823FC" w:rsidRPr="00E823FC" w:rsidRDefault="00AF06D1" w:rsidP="00F41D0F">
                      <w:pPr>
                        <w:pStyle w:val="4"/>
                      </w:pPr>
                      <w:r>
                        <w:t>Name</w:t>
                      </w:r>
                      <w:r w:rsidR="00B06ADD" w:rsidRPr="00B06ADD">
                        <w:t xml:space="preserve">, </w:t>
                      </w:r>
                      <w:r>
                        <w:t>City</w:t>
                      </w:r>
                      <w:r w:rsidR="00B06ADD" w:rsidRPr="00B06ADD">
                        <w:t xml:space="preserve"> | 20XX – 20XX</w:t>
                      </w:r>
                    </w:p>
                    <w:p w14:paraId="2F99AFB0" w14:textId="77777777" w:rsidR="00AF06D1" w:rsidRDefault="00E823FC" w:rsidP="00AF06D1">
                      <w:r w:rsidRPr="00E823FC">
                        <w:t xml:space="preserve">Describe </w:t>
                      </w:r>
                    </w:p>
                    <w:p w14:paraId="1EEDA42B" w14:textId="38E007F2" w:rsidR="00AF06D1" w:rsidRPr="00E823FC" w:rsidRDefault="00AF06D1" w:rsidP="00AF06D1">
                      <w:pPr>
                        <w:pStyle w:val="a"/>
                      </w:pPr>
                      <w:r>
                        <w:t>Describe</w:t>
                      </w:r>
                    </w:p>
                    <w:p w14:paraId="1DBFBA99" w14:textId="007D82AC" w:rsidR="00E823FC" w:rsidRPr="00E823FC" w:rsidRDefault="00E823FC" w:rsidP="00AF06D1">
                      <w:pPr>
                        <w:pStyle w:val="a"/>
                        <w:numPr>
                          <w:ilvl w:val="0"/>
                          <w:numId w:val="0"/>
                        </w:numPr>
                        <w:ind w:left="720" w:hanging="360"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="00E823FC" w:rsidRPr="00C03558"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1" layoutInCell="1" allowOverlap="1" wp14:anchorId="1D9453B8" wp14:editId="5E5C8020">
                <wp:simplePos x="0" y="0"/>
                <wp:positionH relativeFrom="page">
                  <wp:posOffset>320040</wp:posOffset>
                </wp:positionH>
                <wp:positionV relativeFrom="page">
                  <wp:posOffset>5523230</wp:posOffset>
                </wp:positionV>
                <wp:extent cx="1929384" cy="2231136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9384" cy="223113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2B9C50" w14:textId="4BA607D0" w:rsidR="00E823FC" w:rsidRPr="00E823FC" w:rsidRDefault="00E823FC" w:rsidP="00E823FC">
                            <w:pPr>
                              <w:pStyle w:val="1"/>
                            </w:pPr>
                            <w:r w:rsidRPr="00E823FC">
                              <w:t>skills</w:t>
                            </w:r>
                          </w:p>
                          <w:p w14:paraId="4BEDADD4" w14:textId="672DB499" w:rsidR="00E232C2" w:rsidRPr="00E823FC" w:rsidRDefault="00E232C2" w:rsidP="00E232C2">
                            <w:pPr>
                              <w:pStyle w:val="af4"/>
                              <w:ind w:left="0" w:firstLine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9453B8" id="Text Box 3" o:spid="_x0000_s1029" type="#_x0000_t202" style="position:absolute;left:0;text-align:left;margin-left:25.2pt;margin-top:434.9pt;width:151.9pt;height:175.7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" filled="f" stroked="f">
                <v:textbox>
                  <w:txbxContent>
                    <w:p w14:paraId="712B9C50" w14:textId="4BA607D0" w:rsidR="00E823FC" w:rsidRPr="00E823FC" w:rsidRDefault="00E823FC" w:rsidP="00E823FC">
                      <w:pPr>
                        <w:pStyle w:val="1"/>
                      </w:pPr>
                      <w:r w:rsidRPr="00E823FC">
                        <w:t>skills</w:t>
                      </w:r>
                    </w:p>
                    <w:p w14:paraId="4BEDADD4" w14:textId="672DB499" w:rsidR="00E232C2" w:rsidRPr="00E823FC" w:rsidRDefault="00E232C2" w:rsidP="00E232C2">
                      <w:pPr>
                        <w:pStyle w:val="af4"/>
                        <w:ind w:left="0" w:firstLine="0"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="00E823FC" w:rsidRPr="00E4160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1" layoutInCell="1" allowOverlap="1" wp14:anchorId="1DAC3401" wp14:editId="7253BECF">
                <wp:simplePos x="0" y="0"/>
                <wp:positionH relativeFrom="page">
                  <wp:posOffset>320040</wp:posOffset>
                </wp:positionH>
                <wp:positionV relativeFrom="page">
                  <wp:posOffset>7918450</wp:posOffset>
                </wp:positionV>
                <wp:extent cx="1929384" cy="1911096"/>
                <wp:effectExtent l="0" t="0" r="0" b="0"/>
                <wp:wrapNone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9384" cy="191109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A18764" w14:textId="760F0A1E" w:rsidR="00E823FC" w:rsidRPr="00E823FC" w:rsidRDefault="00E232C2" w:rsidP="00E823FC">
                            <w:pPr>
                              <w:pStyle w:val="1"/>
                            </w:pPr>
                            <w:r>
                              <w:t>Language</w:t>
                            </w:r>
                          </w:p>
                          <w:p w14:paraId="2F898C5B" w14:textId="5F7630F7" w:rsidR="00E823FC" w:rsidRPr="00E823FC" w:rsidRDefault="00E823FC" w:rsidP="00F84EE0">
                            <w:pPr>
                              <w:pStyle w:val="Leftpanelinf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AC3401" id="Text Box 27" o:spid="_x0000_s1030" type="#_x0000_t202" style="position:absolute;left:0;text-align:left;margin-left:25.2pt;margin-top:623.5pt;width:151.9pt;height:150.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" filled="f" stroked="f">
                <v:textbox>
                  <w:txbxContent>
                    <w:p w14:paraId="2FA18764" w14:textId="760F0A1E" w:rsidR="00E823FC" w:rsidRPr="00E823FC" w:rsidRDefault="00E232C2" w:rsidP="00E823FC">
                      <w:pPr>
                        <w:pStyle w:val="1"/>
                      </w:pPr>
                      <w:r>
                        <w:t>Language</w:t>
                      </w:r>
                    </w:p>
                    <w:p w14:paraId="2F898C5B" w14:textId="5F7630F7" w:rsidR="00E823FC" w:rsidRPr="00E823FC" w:rsidRDefault="00E823FC" w:rsidP="00F84EE0">
                      <w:pPr>
                        <w:pStyle w:val="Leftpanelinfo"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="00D1354B" w:rsidRPr="00D1354B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1" layoutInCell="1" allowOverlap="1" wp14:anchorId="3537DB4F" wp14:editId="5C3241A4">
                <wp:simplePos x="0" y="0"/>
                <wp:positionH relativeFrom="page">
                  <wp:posOffset>2614930</wp:posOffset>
                </wp:positionH>
                <wp:positionV relativeFrom="page">
                  <wp:posOffset>1729740</wp:posOffset>
                </wp:positionV>
                <wp:extent cx="4626864" cy="1819656"/>
                <wp:effectExtent l="0" t="0" r="0" b="0"/>
                <wp:wrapSquare wrapText="bothSides"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6864" cy="181965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35F368" w14:textId="48811AC0" w:rsidR="00E823FC" w:rsidRDefault="00AF06D1" w:rsidP="00F41D0F">
                            <w:pPr>
                              <w:pStyle w:val="2"/>
                            </w:pPr>
                            <w:r>
                              <w:t>about me</w:t>
                            </w:r>
                          </w:p>
                          <w:p w14:paraId="7DC7A9E1" w14:textId="54415656" w:rsidR="00E823FC" w:rsidRDefault="00E823FC" w:rsidP="00E823F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37DB4F" id="Text Box 26" o:spid="_x0000_s1031" type="#_x0000_t202" style="position:absolute;left:0;text-align:left;margin-left:205.9pt;margin-top:136.2pt;width:364.3pt;height:143.3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" filled="f" stroked="f">
                <v:textbox>
                  <w:txbxContent>
                    <w:p w14:paraId="3135F368" w14:textId="48811AC0" w:rsidR="00E823FC" w:rsidRDefault="00AF06D1" w:rsidP="00F41D0F">
                      <w:pPr>
                        <w:pStyle w:val="2"/>
                      </w:pPr>
                      <w:r>
                        <w:t>about me</w:t>
                      </w:r>
                    </w:p>
                    <w:p w14:paraId="7DC7A9E1" w14:textId="54415656" w:rsidR="00E823FC" w:rsidRDefault="00E823FC" w:rsidP="00E823FC"/>
                  </w:txbxContent>
                </v:textbox>
                <w10:wrap type="square" anchorx="page" anchory="page"/>
                <w10:anchorlock/>
              </v:shape>
            </w:pict>
          </mc:Fallback>
        </mc:AlternateContent>
      </w:r>
      <w:r w:rsidR="00D1354B" w:rsidRPr="00D1354B"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1" layoutInCell="1" allowOverlap="1" wp14:anchorId="03EC4F0A" wp14:editId="1BA0DB9F">
                <wp:simplePos x="0" y="0"/>
                <wp:positionH relativeFrom="page">
                  <wp:posOffset>312420</wp:posOffset>
                </wp:positionH>
                <wp:positionV relativeFrom="page">
                  <wp:posOffset>1729740</wp:posOffset>
                </wp:positionV>
                <wp:extent cx="1938020" cy="1447800"/>
                <wp:effectExtent l="0" t="0" r="0" b="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8020" cy="1447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55014D" w14:textId="77777777" w:rsidR="00D1354B" w:rsidRPr="00BF3A64" w:rsidRDefault="00E823FC" w:rsidP="00BF3A64">
                            <w:pPr>
                              <w:pStyle w:val="1"/>
                            </w:pPr>
                            <w:r w:rsidRPr="00BF3A64">
                              <w:t>Contact</w:t>
                            </w:r>
                          </w:p>
                          <w:p w14:paraId="1A1FC250" w14:textId="5EA18216" w:rsidR="00B06ADD" w:rsidRPr="00BF3A64" w:rsidRDefault="00B21329" w:rsidP="00BF3A64">
                            <w:pPr>
                              <w:pStyle w:val="ContactInfo"/>
                            </w:pPr>
                            <w:r>
                              <w:t>+</w:t>
                            </w:r>
                            <w:r w:rsidR="002B3CF2">
                              <w:t>X</w:t>
                            </w:r>
                            <w:r>
                              <w:t>-</w:t>
                            </w:r>
                            <w:r w:rsidR="002B3CF2">
                              <w:t>XXX</w:t>
                            </w:r>
                            <w:r>
                              <w:t>-</w:t>
                            </w:r>
                            <w:r w:rsidR="002B3CF2">
                              <w:t>XXX</w:t>
                            </w:r>
                            <w:r>
                              <w:t>-</w:t>
                            </w:r>
                            <w:r w:rsidR="002B3CF2">
                              <w:t>XX</w:t>
                            </w:r>
                            <w:r>
                              <w:t>-</w:t>
                            </w:r>
                            <w:r w:rsidR="002B3CF2">
                              <w:t>XX</w:t>
                            </w:r>
                          </w:p>
                          <w:p w14:paraId="4F6E3AA6" w14:textId="44BF3F3C" w:rsidR="00B06ADD" w:rsidRPr="00BF3A64" w:rsidRDefault="00F8475F" w:rsidP="00BF3A64">
                            <w:pPr>
                              <w:pStyle w:val="ContactInfo"/>
                            </w:pPr>
                            <w:r>
                              <w:t>name</w:t>
                            </w:r>
                            <w:r w:rsidR="002B3CF2">
                              <w:t>@example</w:t>
                            </w:r>
                            <w:r w:rsidR="00B06ADD" w:rsidRPr="00BF3A64">
                              <w:t>.com</w:t>
                            </w:r>
                          </w:p>
                          <w:p w14:paraId="14D4C3B9" w14:textId="111B1172" w:rsidR="00D1354B" w:rsidRPr="00B21329" w:rsidRDefault="00F8475F" w:rsidP="00B21329">
                            <w:pPr>
                              <w:pStyle w:val="ContactInfo"/>
                            </w:pPr>
                            <w:r>
                              <w:t>City</w:t>
                            </w:r>
                            <w:r w:rsidR="00B21329">
                              <w:t xml:space="preserve">, </w:t>
                            </w:r>
                            <w:r>
                              <w:t>Country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EC4F0A" id="Text Box 15" o:spid="_x0000_s1032" type="#_x0000_t202" style="position:absolute;left:0;text-align:left;margin-left:24.6pt;margin-top:136.2pt;width:152.6pt;height:114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" filled="f" stroked="f">
                <v:textbox>
                  <w:txbxContent>
                    <w:p w14:paraId="2A55014D" w14:textId="77777777" w:rsidR="00D1354B" w:rsidRPr="00BF3A64" w:rsidRDefault="00E823FC" w:rsidP="00BF3A64">
                      <w:pPr>
                        <w:pStyle w:val="1"/>
                      </w:pPr>
                      <w:r w:rsidRPr="00BF3A64">
                        <w:t>Contact</w:t>
                      </w:r>
                    </w:p>
                    <w:p w14:paraId="1A1FC250" w14:textId="5EA18216" w:rsidR="00B06ADD" w:rsidRPr="00BF3A64" w:rsidRDefault="00B21329" w:rsidP="00BF3A64">
                      <w:pPr>
                        <w:pStyle w:val="ContactInfo"/>
                      </w:pPr>
                      <w:r>
                        <w:t>+</w:t>
                      </w:r>
                      <w:r w:rsidR="002B3CF2">
                        <w:t>X</w:t>
                      </w:r>
                      <w:r>
                        <w:t>-</w:t>
                      </w:r>
                      <w:r w:rsidR="002B3CF2">
                        <w:t>XXX</w:t>
                      </w:r>
                      <w:r>
                        <w:t>-</w:t>
                      </w:r>
                      <w:r w:rsidR="002B3CF2">
                        <w:t>XXX</w:t>
                      </w:r>
                      <w:r>
                        <w:t>-</w:t>
                      </w:r>
                      <w:r w:rsidR="002B3CF2">
                        <w:t>XX</w:t>
                      </w:r>
                      <w:r>
                        <w:t>-</w:t>
                      </w:r>
                      <w:r w:rsidR="002B3CF2">
                        <w:t>XX</w:t>
                      </w:r>
                    </w:p>
                    <w:p w14:paraId="4F6E3AA6" w14:textId="44BF3F3C" w:rsidR="00B06ADD" w:rsidRPr="00BF3A64" w:rsidRDefault="00F8475F" w:rsidP="00BF3A64">
                      <w:pPr>
                        <w:pStyle w:val="ContactInfo"/>
                      </w:pPr>
                      <w:r>
                        <w:t>name</w:t>
                      </w:r>
                      <w:r w:rsidR="002B3CF2">
                        <w:t>@example</w:t>
                      </w:r>
                      <w:r w:rsidR="00B06ADD" w:rsidRPr="00BF3A64">
                        <w:t>.com</w:t>
                      </w:r>
                    </w:p>
                    <w:p w14:paraId="14D4C3B9" w14:textId="111B1172" w:rsidR="00D1354B" w:rsidRPr="00B21329" w:rsidRDefault="00F8475F" w:rsidP="00B21329">
                      <w:pPr>
                        <w:pStyle w:val="ContactInfo"/>
                      </w:pPr>
                      <w:r>
                        <w:t>City</w:t>
                      </w:r>
                      <w:r w:rsidR="00B21329">
                        <w:t xml:space="preserve">, </w:t>
                      </w:r>
                      <w:r>
                        <w:t>Country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4AF36E91" w14:textId="24ECB139" w:rsidR="00D1354B" w:rsidRPr="009C2320" w:rsidRDefault="00F8475F" w:rsidP="00D1354B">
      <w:pPr>
        <w:pStyle w:val="ab"/>
        <w:rPr>
          <w:color w:val="8B843C"/>
        </w:rPr>
      </w:pPr>
      <w:r>
        <w:rPr>
          <w:color w:val="8B843C"/>
        </w:rPr>
        <w:t>surname</w:t>
      </w:r>
      <w:r w:rsidR="00B21329">
        <w:rPr>
          <w:color w:val="8B843C"/>
        </w:rPr>
        <w:t xml:space="preserve"> </w:t>
      </w:r>
      <w:r>
        <w:rPr>
          <w:color w:val="8B843C"/>
        </w:rPr>
        <w:t>name</w:t>
      </w:r>
    </w:p>
    <w:p w14:paraId="77E59E98" w14:textId="165D2134" w:rsidR="00D1354B" w:rsidRPr="009C2320" w:rsidRDefault="00F8475F" w:rsidP="00D1354B">
      <w:pPr>
        <w:pStyle w:val="ad"/>
        <w:rPr>
          <w:color w:val="8B843C"/>
        </w:rPr>
      </w:pPr>
      <w:r>
        <w:rPr>
          <w:color w:val="8B843C"/>
        </w:rPr>
        <w:t>Desired position</w:t>
      </w:r>
    </w:p>
    <w:p w14:paraId="3F0218F7" w14:textId="433F672A" w:rsidR="00D1354B" w:rsidRDefault="00D1354B" w:rsidP="00D1354B">
      <w:pPr>
        <w:rPr>
          <w:vertAlign w:val="subscript"/>
        </w:rPr>
      </w:pPr>
    </w:p>
    <w:sectPr w:rsidR="00D1354B" w:rsidSect="00D1354B">
      <w:pgSz w:w="12240" w:h="15840" w:code="1"/>
      <w:pgMar w:top="360" w:right="720" w:bottom="720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5DB2E8" w14:textId="77777777" w:rsidR="004E0EEF" w:rsidRDefault="004E0EEF" w:rsidP="00D1354B">
      <w:r>
        <w:separator/>
      </w:r>
    </w:p>
  </w:endnote>
  <w:endnote w:type="continuationSeparator" w:id="0">
    <w:p w14:paraId="31DD04C2" w14:textId="77777777" w:rsidR="004E0EEF" w:rsidRDefault="004E0EEF" w:rsidP="00D13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621201" w14:textId="77777777" w:rsidR="004E0EEF" w:rsidRDefault="004E0EEF" w:rsidP="00D1354B">
      <w:r>
        <w:separator/>
      </w:r>
    </w:p>
  </w:footnote>
  <w:footnote w:type="continuationSeparator" w:id="0">
    <w:p w14:paraId="765B37AA" w14:textId="77777777" w:rsidR="004E0EEF" w:rsidRDefault="004E0EEF" w:rsidP="00D135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DCF2B2D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225182"/>
    <w:multiLevelType w:val="hybridMultilevel"/>
    <w:tmpl w:val="CC56A8FE"/>
    <w:lvl w:ilvl="0" w:tplc="9574EB5C">
      <w:start w:val="330"/>
      <w:numFmt w:val="bullet"/>
      <w:lvlText w:val="-"/>
      <w:lvlJc w:val="left"/>
      <w:pPr>
        <w:ind w:left="720" w:hanging="360"/>
      </w:pPr>
      <w:rPr>
        <w:rFonts w:ascii="Candara" w:eastAsiaTheme="minorHAnsi" w:hAnsi="Candara" w:cs="Open San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80752C"/>
    <w:multiLevelType w:val="hybridMultilevel"/>
    <w:tmpl w:val="F2ECE53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230E80"/>
    <w:multiLevelType w:val="hybridMultilevel"/>
    <w:tmpl w:val="EA9850F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4B679F"/>
    <w:multiLevelType w:val="hybridMultilevel"/>
    <w:tmpl w:val="A93CF31C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F8F4AC1"/>
    <w:multiLevelType w:val="hybridMultilevel"/>
    <w:tmpl w:val="9C40B59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320"/>
    <w:rsid w:val="00007F3D"/>
    <w:rsid w:val="00020F1A"/>
    <w:rsid w:val="00046B5F"/>
    <w:rsid w:val="0006442E"/>
    <w:rsid w:val="0008190F"/>
    <w:rsid w:val="000A576C"/>
    <w:rsid w:val="000C796A"/>
    <w:rsid w:val="00110DCD"/>
    <w:rsid w:val="001137A8"/>
    <w:rsid w:val="00136C5C"/>
    <w:rsid w:val="00182925"/>
    <w:rsid w:val="00196147"/>
    <w:rsid w:val="001A572F"/>
    <w:rsid w:val="002056E8"/>
    <w:rsid w:val="00210649"/>
    <w:rsid w:val="00213C66"/>
    <w:rsid w:val="00231652"/>
    <w:rsid w:val="00257458"/>
    <w:rsid w:val="002A55AD"/>
    <w:rsid w:val="002B3CF2"/>
    <w:rsid w:val="002E21BD"/>
    <w:rsid w:val="0032226E"/>
    <w:rsid w:val="0036014C"/>
    <w:rsid w:val="00371639"/>
    <w:rsid w:val="003A0A68"/>
    <w:rsid w:val="003B33FB"/>
    <w:rsid w:val="003D152C"/>
    <w:rsid w:val="003F24CC"/>
    <w:rsid w:val="00416CAD"/>
    <w:rsid w:val="0042158C"/>
    <w:rsid w:val="004261DC"/>
    <w:rsid w:val="0042625C"/>
    <w:rsid w:val="00444F90"/>
    <w:rsid w:val="0046288F"/>
    <w:rsid w:val="004650A1"/>
    <w:rsid w:val="00477EE5"/>
    <w:rsid w:val="004A0CA2"/>
    <w:rsid w:val="004D306E"/>
    <w:rsid w:val="004D4E17"/>
    <w:rsid w:val="004E0EEF"/>
    <w:rsid w:val="004F1B78"/>
    <w:rsid w:val="004F56BA"/>
    <w:rsid w:val="0051213B"/>
    <w:rsid w:val="00530BA3"/>
    <w:rsid w:val="00533946"/>
    <w:rsid w:val="0054365E"/>
    <w:rsid w:val="005933EA"/>
    <w:rsid w:val="005F2437"/>
    <w:rsid w:val="006069F1"/>
    <w:rsid w:val="0066025D"/>
    <w:rsid w:val="006602EC"/>
    <w:rsid w:val="00663982"/>
    <w:rsid w:val="00684877"/>
    <w:rsid w:val="00685076"/>
    <w:rsid w:val="00692CEC"/>
    <w:rsid w:val="006B29A0"/>
    <w:rsid w:val="006D62DF"/>
    <w:rsid w:val="006F1F65"/>
    <w:rsid w:val="006F609F"/>
    <w:rsid w:val="006F71FC"/>
    <w:rsid w:val="00711909"/>
    <w:rsid w:val="00716E5A"/>
    <w:rsid w:val="00722B5F"/>
    <w:rsid w:val="0073059E"/>
    <w:rsid w:val="00733701"/>
    <w:rsid w:val="00757443"/>
    <w:rsid w:val="007614CA"/>
    <w:rsid w:val="00767510"/>
    <w:rsid w:val="007A6E81"/>
    <w:rsid w:val="007B0BFB"/>
    <w:rsid w:val="007B0EEC"/>
    <w:rsid w:val="007E112A"/>
    <w:rsid w:val="007F418C"/>
    <w:rsid w:val="00821E07"/>
    <w:rsid w:val="008350DD"/>
    <w:rsid w:val="00850034"/>
    <w:rsid w:val="00851932"/>
    <w:rsid w:val="00864853"/>
    <w:rsid w:val="0086648A"/>
    <w:rsid w:val="008A00D1"/>
    <w:rsid w:val="008B5108"/>
    <w:rsid w:val="008C57C3"/>
    <w:rsid w:val="00906475"/>
    <w:rsid w:val="00917E46"/>
    <w:rsid w:val="009256DC"/>
    <w:rsid w:val="00930B81"/>
    <w:rsid w:val="00977384"/>
    <w:rsid w:val="0098307F"/>
    <w:rsid w:val="009C13BF"/>
    <w:rsid w:val="009C2320"/>
    <w:rsid w:val="009D68F5"/>
    <w:rsid w:val="009D716C"/>
    <w:rsid w:val="00A01C82"/>
    <w:rsid w:val="00A3362D"/>
    <w:rsid w:val="00A34B40"/>
    <w:rsid w:val="00A83898"/>
    <w:rsid w:val="00A8535F"/>
    <w:rsid w:val="00A8582A"/>
    <w:rsid w:val="00AA151F"/>
    <w:rsid w:val="00AE06F1"/>
    <w:rsid w:val="00AE2BF2"/>
    <w:rsid w:val="00AF06D1"/>
    <w:rsid w:val="00B06ADD"/>
    <w:rsid w:val="00B10275"/>
    <w:rsid w:val="00B21329"/>
    <w:rsid w:val="00B23EBB"/>
    <w:rsid w:val="00B41010"/>
    <w:rsid w:val="00B55AD3"/>
    <w:rsid w:val="00B817AB"/>
    <w:rsid w:val="00BA1836"/>
    <w:rsid w:val="00BC32F1"/>
    <w:rsid w:val="00BD484E"/>
    <w:rsid w:val="00BF3A64"/>
    <w:rsid w:val="00C0042C"/>
    <w:rsid w:val="00C02A25"/>
    <w:rsid w:val="00C030BE"/>
    <w:rsid w:val="00C03558"/>
    <w:rsid w:val="00C22541"/>
    <w:rsid w:val="00C40A22"/>
    <w:rsid w:val="00CA5B37"/>
    <w:rsid w:val="00CC42B0"/>
    <w:rsid w:val="00CD7353"/>
    <w:rsid w:val="00CE342F"/>
    <w:rsid w:val="00CF1D3D"/>
    <w:rsid w:val="00CF7D78"/>
    <w:rsid w:val="00D04C25"/>
    <w:rsid w:val="00D1354B"/>
    <w:rsid w:val="00D42E13"/>
    <w:rsid w:val="00D4324E"/>
    <w:rsid w:val="00D55A5C"/>
    <w:rsid w:val="00D56A50"/>
    <w:rsid w:val="00D920AB"/>
    <w:rsid w:val="00DC50ED"/>
    <w:rsid w:val="00DE4A00"/>
    <w:rsid w:val="00E052EE"/>
    <w:rsid w:val="00E12E68"/>
    <w:rsid w:val="00E232C2"/>
    <w:rsid w:val="00E41601"/>
    <w:rsid w:val="00E64466"/>
    <w:rsid w:val="00E724A0"/>
    <w:rsid w:val="00E75ED9"/>
    <w:rsid w:val="00E823FC"/>
    <w:rsid w:val="00EA1214"/>
    <w:rsid w:val="00EB7B9D"/>
    <w:rsid w:val="00EE22B8"/>
    <w:rsid w:val="00EE2DF6"/>
    <w:rsid w:val="00F02F3A"/>
    <w:rsid w:val="00F100AF"/>
    <w:rsid w:val="00F16E9A"/>
    <w:rsid w:val="00F35397"/>
    <w:rsid w:val="00F41D0F"/>
    <w:rsid w:val="00F50EAF"/>
    <w:rsid w:val="00F8475F"/>
    <w:rsid w:val="00F84EE0"/>
    <w:rsid w:val="00FD11F7"/>
    <w:rsid w:val="00FD6886"/>
    <w:rsid w:val="00FD6CF2"/>
    <w:rsid w:val="00FE0784"/>
    <w:rsid w:val="00FF6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044B0EE"/>
  <w15:chartTrackingRefBased/>
  <w15:docId w15:val="{A95858D8-7501-0E42-8B3A-528A7BD76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F41D0F"/>
    <w:pPr>
      <w:spacing w:after="0" w:line="240" w:lineRule="auto"/>
      <w:jc w:val="both"/>
    </w:pPr>
    <w:rPr>
      <w:rFonts w:cs="Open Sans"/>
      <w:color w:val="767171" w:themeColor="background2" w:themeShade="80"/>
      <w:position w:val="9"/>
      <w:sz w:val="24"/>
      <w:szCs w:val="24"/>
      <w:lang w:val="en-US"/>
    </w:rPr>
  </w:style>
  <w:style w:type="paragraph" w:styleId="1">
    <w:name w:val="heading 1"/>
    <w:basedOn w:val="a0"/>
    <w:next w:val="a0"/>
    <w:link w:val="10"/>
    <w:uiPriority w:val="9"/>
    <w:qFormat/>
    <w:rsid w:val="00F41D0F"/>
    <w:pPr>
      <w:spacing w:after="240" w:line="4" w:lineRule="atLeast"/>
      <w:jc w:val="right"/>
      <w:outlineLvl w:val="0"/>
    </w:pPr>
    <w:rPr>
      <w:b/>
      <w:caps/>
      <w:color w:val="7F7F7F" w:themeColor="text1" w:themeTint="80"/>
      <w:spacing w:val="20"/>
      <w:kern w:val="48"/>
      <w:sz w:val="32"/>
      <w:szCs w:val="32"/>
    </w:rPr>
  </w:style>
  <w:style w:type="paragraph" w:styleId="2">
    <w:name w:val="heading 2"/>
    <w:basedOn w:val="a0"/>
    <w:next w:val="a0"/>
    <w:link w:val="20"/>
    <w:uiPriority w:val="9"/>
    <w:qFormat/>
    <w:rsid w:val="00F41D0F"/>
    <w:pPr>
      <w:spacing w:after="240"/>
      <w:outlineLvl w:val="1"/>
    </w:pPr>
    <w:rPr>
      <w:b/>
      <w:caps/>
      <w:position w:val="8"/>
      <w:sz w:val="32"/>
      <w:szCs w:val="32"/>
    </w:rPr>
  </w:style>
  <w:style w:type="paragraph" w:styleId="3">
    <w:name w:val="heading 3"/>
    <w:basedOn w:val="a0"/>
    <w:next w:val="a0"/>
    <w:link w:val="30"/>
    <w:uiPriority w:val="9"/>
    <w:qFormat/>
    <w:rsid w:val="00F41D0F"/>
    <w:pPr>
      <w:spacing w:after="80"/>
      <w:outlineLvl w:val="2"/>
    </w:pPr>
    <w:rPr>
      <w:b/>
      <w:sz w:val="28"/>
      <w:szCs w:val="28"/>
    </w:rPr>
  </w:style>
  <w:style w:type="paragraph" w:styleId="4">
    <w:name w:val="heading 4"/>
    <w:basedOn w:val="a0"/>
    <w:next w:val="a0"/>
    <w:link w:val="40"/>
    <w:uiPriority w:val="9"/>
    <w:qFormat/>
    <w:rsid w:val="00F41D0F"/>
    <w:pPr>
      <w:spacing w:after="80"/>
      <w:outlineLvl w:val="3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semiHidden/>
    <w:qFormat/>
    <w:rsid w:val="007A6E81"/>
    <w:pPr>
      <w:ind w:left="720"/>
      <w:contextualSpacing/>
    </w:pPr>
  </w:style>
  <w:style w:type="character" w:styleId="a5">
    <w:name w:val="Hyperlink"/>
    <w:basedOn w:val="a1"/>
    <w:uiPriority w:val="99"/>
    <w:unhideWhenUsed/>
    <w:rsid w:val="00BA1836"/>
    <w:rPr>
      <w:color w:val="0563C1" w:themeColor="hyperlink"/>
      <w:u w:val="single"/>
    </w:rPr>
  </w:style>
  <w:style w:type="character" w:styleId="a6">
    <w:name w:val="Unresolved Mention"/>
    <w:basedOn w:val="a1"/>
    <w:uiPriority w:val="99"/>
    <w:semiHidden/>
    <w:unhideWhenUsed/>
    <w:rsid w:val="00BA1836"/>
    <w:rPr>
      <w:color w:val="605E5C"/>
      <w:shd w:val="clear" w:color="auto" w:fill="E1DFDD"/>
    </w:rPr>
  </w:style>
  <w:style w:type="paragraph" w:styleId="a7">
    <w:name w:val="header"/>
    <w:basedOn w:val="a0"/>
    <w:link w:val="a8"/>
    <w:uiPriority w:val="99"/>
    <w:semiHidden/>
    <w:rsid w:val="00B55AD3"/>
    <w:pPr>
      <w:tabs>
        <w:tab w:val="center" w:pos="4680"/>
        <w:tab w:val="right" w:pos="9360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rsid w:val="00D1354B"/>
  </w:style>
  <w:style w:type="paragraph" w:styleId="a9">
    <w:name w:val="footer"/>
    <w:basedOn w:val="a0"/>
    <w:link w:val="aa"/>
    <w:uiPriority w:val="99"/>
    <w:semiHidden/>
    <w:rsid w:val="00B55AD3"/>
    <w:pPr>
      <w:tabs>
        <w:tab w:val="center" w:pos="4680"/>
        <w:tab w:val="right" w:pos="9360"/>
      </w:tabs>
    </w:pPr>
  </w:style>
  <w:style w:type="character" w:customStyle="1" w:styleId="aa">
    <w:name w:val="Нижний колонтитул Знак"/>
    <w:basedOn w:val="a1"/>
    <w:link w:val="a9"/>
    <w:uiPriority w:val="99"/>
    <w:semiHidden/>
    <w:rsid w:val="00D1354B"/>
  </w:style>
  <w:style w:type="paragraph" w:styleId="ab">
    <w:name w:val="Title"/>
    <w:basedOn w:val="a0"/>
    <w:next w:val="a0"/>
    <w:link w:val="ac"/>
    <w:uiPriority w:val="10"/>
    <w:qFormat/>
    <w:rsid w:val="00B06ADD"/>
    <w:pPr>
      <w:jc w:val="left"/>
    </w:pPr>
    <w:rPr>
      <w:rFonts w:asciiTheme="majorHAnsi" w:hAnsiTheme="majorHAnsi"/>
      <w:b/>
      <w:caps/>
      <w:color w:val="595959" w:themeColor="text1" w:themeTint="A6"/>
      <w:spacing w:val="60"/>
      <w:kern w:val="200"/>
      <w:position w:val="0"/>
      <w:sz w:val="60"/>
      <w:szCs w:val="70"/>
      <w14:numSpacing w14:val="proportional"/>
    </w:rPr>
  </w:style>
  <w:style w:type="character" w:customStyle="1" w:styleId="ac">
    <w:name w:val="Заголовок Знак"/>
    <w:basedOn w:val="a1"/>
    <w:link w:val="ab"/>
    <w:uiPriority w:val="10"/>
    <w:rsid w:val="00B06ADD"/>
    <w:rPr>
      <w:rFonts w:asciiTheme="majorHAnsi" w:hAnsiTheme="majorHAnsi" w:cs="Open Sans"/>
      <w:b/>
      <w:caps/>
      <w:color w:val="595959" w:themeColor="text1" w:themeTint="A6"/>
      <w:spacing w:val="60"/>
      <w:kern w:val="200"/>
      <w:sz w:val="60"/>
      <w:szCs w:val="70"/>
      <w:lang w:val="en-US"/>
      <w14:numSpacing w14:val="proportional"/>
    </w:rPr>
  </w:style>
  <w:style w:type="paragraph" w:styleId="ad">
    <w:name w:val="Subtitle"/>
    <w:basedOn w:val="a0"/>
    <w:next w:val="a0"/>
    <w:link w:val="ae"/>
    <w:uiPriority w:val="11"/>
    <w:qFormat/>
    <w:rsid w:val="00D1354B"/>
    <w:pPr>
      <w:spacing w:after="160"/>
      <w:jc w:val="left"/>
    </w:pPr>
    <w:rPr>
      <w:caps/>
      <w:color w:val="3B3838" w:themeColor="background2" w:themeShade="40"/>
      <w:spacing w:val="80"/>
      <w:kern w:val="144"/>
      <w:position w:val="0"/>
      <w:sz w:val="28"/>
      <w:szCs w:val="28"/>
    </w:rPr>
  </w:style>
  <w:style w:type="character" w:customStyle="1" w:styleId="ae">
    <w:name w:val="Подзаголовок Знак"/>
    <w:basedOn w:val="a1"/>
    <w:link w:val="ad"/>
    <w:uiPriority w:val="11"/>
    <w:rsid w:val="00D1354B"/>
    <w:rPr>
      <w:rFonts w:cs="Open Sans"/>
      <w:caps/>
      <w:color w:val="3B3838" w:themeColor="background2" w:themeShade="40"/>
      <w:spacing w:val="80"/>
      <w:kern w:val="144"/>
      <w:sz w:val="28"/>
      <w:szCs w:val="28"/>
      <w:lang w:val="en-GB"/>
    </w:rPr>
  </w:style>
  <w:style w:type="paragraph" w:customStyle="1" w:styleId="Graphicsanchor">
    <w:name w:val="Graphics anchor"/>
    <w:basedOn w:val="a0"/>
    <w:qFormat/>
    <w:rsid w:val="00D1354B"/>
    <w:rPr>
      <w:vertAlign w:val="subscript"/>
    </w:rPr>
  </w:style>
  <w:style w:type="character" w:customStyle="1" w:styleId="10">
    <w:name w:val="Заголовок 1 Знак"/>
    <w:basedOn w:val="a1"/>
    <w:link w:val="1"/>
    <w:uiPriority w:val="9"/>
    <w:rsid w:val="00F41D0F"/>
    <w:rPr>
      <w:rFonts w:cs="Open Sans"/>
      <w:b/>
      <w:caps/>
      <w:color w:val="7F7F7F" w:themeColor="text1" w:themeTint="80"/>
      <w:spacing w:val="20"/>
      <w:kern w:val="48"/>
      <w:position w:val="9"/>
      <w:sz w:val="32"/>
      <w:szCs w:val="32"/>
      <w:lang w:val="en-US"/>
    </w:rPr>
  </w:style>
  <w:style w:type="paragraph" w:customStyle="1" w:styleId="ContactInfo">
    <w:name w:val="Contact Info"/>
    <w:basedOn w:val="a0"/>
    <w:qFormat/>
    <w:rsid w:val="00E823FC"/>
    <w:pPr>
      <w:spacing w:line="276" w:lineRule="auto"/>
      <w:contextualSpacing/>
      <w:jc w:val="right"/>
    </w:pPr>
    <w:rPr>
      <w:position w:val="0"/>
    </w:rPr>
  </w:style>
  <w:style w:type="character" w:customStyle="1" w:styleId="20">
    <w:name w:val="Заголовок 2 Знак"/>
    <w:basedOn w:val="a1"/>
    <w:link w:val="2"/>
    <w:uiPriority w:val="9"/>
    <w:rsid w:val="00F41D0F"/>
    <w:rPr>
      <w:rFonts w:cs="Open Sans"/>
      <w:b/>
      <w:caps/>
      <w:color w:val="767171" w:themeColor="background2" w:themeShade="80"/>
      <w:position w:val="8"/>
      <w:sz w:val="32"/>
      <w:szCs w:val="32"/>
      <w:lang w:val="en-US"/>
    </w:rPr>
  </w:style>
  <w:style w:type="paragraph" w:styleId="af">
    <w:name w:val="Closing"/>
    <w:basedOn w:val="a0"/>
    <w:link w:val="af0"/>
    <w:uiPriority w:val="99"/>
    <w:semiHidden/>
    <w:rsid w:val="00D1354B"/>
  </w:style>
  <w:style w:type="character" w:customStyle="1" w:styleId="af0">
    <w:name w:val="Прощание Знак"/>
    <w:basedOn w:val="a1"/>
    <w:link w:val="af"/>
    <w:uiPriority w:val="99"/>
    <w:semiHidden/>
    <w:rsid w:val="00821E07"/>
    <w:rPr>
      <w:rFonts w:cs="Open Sans"/>
      <w:color w:val="767171" w:themeColor="background2" w:themeShade="80"/>
      <w:position w:val="9"/>
      <w:sz w:val="24"/>
      <w:szCs w:val="24"/>
      <w:lang w:val="en-GB"/>
    </w:rPr>
  </w:style>
  <w:style w:type="paragraph" w:styleId="af1">
    <w:name w:val="Date"/>
    <w:basedOn w:val="a0"/>
    <w:next w:val="a0"/>
    <w:link w:val="af2"/>
    <w:uiPriority w:val="99"/>
    <w:rsid w:val="00EA1214"/>
  </w:style>
  <w:style w:type="character" w:customStyle="1" w:styleId="af2">
    <w:name w:val="Дата Знак"/>
    <w:basedOn w:val="a1"/>
    <w:link w:val="af1"/>
    <w:uiPriority w:val="99"/>
    <w:rsid w:val="00EA1214"/>
    <w:rPr>
      <w:rFonts w:cs="Open Sans"/>
      <w:color w:val="767171" w:themeColor="background2" w:themeShade="80"/>
      <w:position w:val="9"/>
      <w:sz w:val="24"/>
      <w:szCs w:val="24"/>
      <w:lang w:val="en-GB"/>
    </w:rPr>
  </w:style>
  <w:style w:type="paragraph" w:customStyle="1" w:styleId="Leftpanelinfo">
    <w:name w:val="Left panel info"/>
    <w:basedOn w:val="a0"/>
    <w:qFormat/>
    <w:rsid w:val="00F41D0F"/>
    <w:pPr>
      <w:jc w:val="right"/>
    </w:pPr>
  </w:style>
  <w:style w:type="character" w:styleId="af3">
    <w:name w:val="Emphasis"/>
    <w:basedOn w:val="a1"/>
    <w:uiPriority w:val="20"/>
    <w:qFormat/>
    <w:rsid w:val="00F41D0F"/>
    <w:rPr>
      <w:b/>
      <w:i w:val="0"/>
      <w:iCs/>
    </w:rPr>
  </w:style>
  <w:style w:type="character" w:customStyle="1" w:styleId="30">
    <w:name w:val="Заголовок 3 Знак"/>
    <w:basedOn w:val="a1"/>
    <w:link w:val="3"/>
    <w:uiPriority w:val="9"/>
    <w:rsid w:val="00F41D0F"/>
    <w:rPr>
      <w:rFonts w:cs="Open Sans"/>
      <w:b/>
      <w:color w:val="767171" w:themeColor="background2" w:themeShade="80"/>
      <w:position w:val="9"/>
      <w:sz w:val="28"/>
      <w:szCs w:val="28"/>
      <w:lang w:val="en-US"/>
    </w:rPr>
  </w:style>
  <w:style w:type="character" w:customStyle="1" w:styleId="40">
    <w:name w:val="Заголовок 4 Знак"/>
    <w:basedOn w:val="a1"/>
    <w:link w:val="4"/>
    <w:uiPriority w:val="9"/>
    <w:rsid w:val="00F41D0F"/>
    <w:rPr>
      <w:rFonts w:cs="Open Sans"/>
      <w:color w:val="767171" w:themeColor="background2" w:themeShade="80"/>
      <w:position w:val="9"/>
      <w:sz w:val="24"/>
      <w:szCs w:val="24"/>
      <w:lang w:val="en-US"/>
    </w:rPr>
  </w:style>
  <w:style w:type="paragraph" w:styleId="a">
    <w:name w:val="List Bullet"/>
    <w:basedOn w:val="a0"/>
    <w:uiPriority w:val="99"/>
    <w:rsid w:val="00F41D0F"/>
    <w:pPr>
      <w:numPr>
        <w:numId w:val="5"/>
      </w:numPr>
      <w:spacing w:before="80"/>
      <w:ind w:left="720"/>
      <w:contextualSpacing/>
    </w:pPr>
  </w:style>
  <w:style w:type="paragraph" w:styleId="af4">
    <w:name w:val="List"/>
    <w:basedOn w:val="a0"/>
    <w:uiPriority w:val="99"/>
    <w:rsid w:val="00F41D0F"/>
    <w:pPr>
      <w:spacing w:after="80" w:line="312" w:lineRule="auto"/>
      <w:ind w:left="360" w:hanging="360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248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ndrejgulaev/Downloads/TF3f2b6367-6679-4502-bbcf-595da2e23e9a0ca06481_win32-08a9c27e6b4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5">
      <a:majorFont>
        <a:latin typeface="Century Schoolbook"/>
        <a:ea typeface=""/>
        <a:cs typeface=""/>
      </a:majorFont>
      <a:minorFont>
        <a:latin typeface="Candar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230e9df3-be65-4c73-a93b-d1236ebd677e" xsi:nil="true"/>
    <ImageTagsTaxHTField xmlns="71af3243-3dd4-4a8d-8c0d-dd76da1f02a5">
      <Terms xmlns="http://schemas.microsoft.com/office/infopath/2007/PartnerControls"/>
    </ImageTagsTaxHTField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MediaServiceKeyPoints xmlns="71af3243-3dd4-4a8d-8c0d-dd76da1f02a5" xsi:nil="true"/>
    <SharedWithUsers xmlns="16c05727-aa75-4e4a-9b5f-8a80a1165891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30" ma:contentTypeDescription="Create a new document." ma:contentTypeScope="" ma:versionID="cec0622158e8f13124e9e8fd4de31bd1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52f30ab005d15df08657af532e6e3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hidden="true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hidden="tru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hidden="true" ma:internalName="Background" ma:readOnly="false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33" nillable="true" ma:displayName="MediaServiceBillingMetadata" ma:hidden="true" ma:internalName="MediaServiceBillingMetadata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BBEA3E-D06A-4931-8661-A1BB84A2237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BDD8767-FDC7-4265-A80A-4A058DDFF65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30e9df3-be65-4c73-a93b-d1236ebd677e"/>
    <ds:schemaRef ds:uri="71af3243-3dd4-4a8d-8c0d-dd76da1f02a5"/>
    <ds:schemaRef ds:uri="16c05727-aa75-4e4a-9b5f-8a80a1165891"/>
  </ds:schemaRefs>
</ds:datastoreItem>
</file>

<file path=customXml/itemProps3.xml><?xml version="1.0" encoding="utf-8"?>
<ds:datastoreItem xmlns:ds="http://schemas.openxmlformats.org/officeDocument/2006/customXml" ds:itemID="{8D558AF9-25B2-4F6B-A422-626FD6F364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E5BF623-0A8D-4E47-BF09-27C1CEAC54C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TF3f2b6367-6679-4502-bbcf-595da2e23e9a0ca06481_win32-08a9c27e6b4e.dotx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Гуляев Андрей Александрович</dc:creator>
  <cp:keywords/>
  <dc:description/>
  <cp:lastModifiedBy>Андрей Гуляев</cp:lastModifiedBy>
  <cp:revision>3</cp:revision>
  <cp:lastPrinted>2025-10-26T14:11:00Z</cp:lastPrinted>
  <dcterms:created xsi:type="dcterms:W3CDTF">2025-10-26T14:11:00Z</dcterms:created>
  <dcterms:modified xsi:type="dcterms:W3CDTF">2025-10-26T14:11:00Z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MediaServiceImageTags">
    <vt:lpwstr/>
  </property>
  <property fmtid="{D5CDD505-2E9C-101B-9397-08002B2CF9AE}" pid="4" name="Order">
    <vt:r8>5357700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TemplateUrl">
    <vt:lpwstr/>
  </property>
  <property fmtid="{D5CDD505-2E9C-101B-9397-08002B2CF9AE}" pid="10" name="ComplianceAssetId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